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44B" w14:textId="3C7BF715" w:rsidR="00386E01" w:rsidRDefault="00DC3435">
      <w:pPr>
        <w:spacing w:afterLines="100" w:after="312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信息工程学院</w:t>
      </w:r>
      <w:r w:rsidR="00EF1974">
        <w:rPr>
          <w:rFonts w:ascii="宋体" w:hAnsi="宋体" w:hint="eastAsia"/>
          <w:b/>
          <w:sz w:val="44"/>
        </w:rPr>
        <w:t>学生</w:t>
      </w:r>
      <w:r>
        <w:rPr>
          <w:rFonts w:ascii="宋体" w:hAnsi="宋体" w:hint="eastAsia"/>
          <w:b/>
          <w:sz w:val="44"/>
        </w:rPr>
        <w:t>党建中心纳新</w:t>
      </w:r>
      <w:r>
        <w:rPr>
          <w:rFonts w:ascii="宋体" w:hAnsi="宋体" w:hint="eastAsia"/>
          <w:b/>
          <w:sz w:val="44"/>
        </w:rPr>
        <w:t>报名表</w:t>
      </w:r>
    </w:p>
    <w:p w14:paraId="338E162C" w14:textId="77777777" w:rsidR="00386E01" w:rsidRDefault="00DC3435">
      <w:pPr>
        <w:spacing w:afterLines="50" w:after="156"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期：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</w:t>
      </w:r>
    </w:p>
    <w:tbl>
      <w:tblPr>
        <w:tblW w:w="96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784"/>
        <w:gridCol w:w="619"/>
        <w:gridCol w:w="1282"/>
        <w:gridCol w:w="1329"/>
        <w:gridCol w:w="1238"/>
        <w:gridCol w:w="1995"/>
      </w:tblGrid>
      <w:tr w:rsidR="00386E01" w14:paraId="391F9C6D" w14:textId="77777777" w:rsidTr="00EF1974">
        <w:trPr>
          <w:cantSplit/>
          <w:trHeight w:val="603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6CF55273" w14:textId="0CC2711F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1A68F606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47B2FB8D" w14:textId="6D15EF2E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386932FB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l2br w:val="nil"/>
              <w:tr2bl w:val="nil"/>
            </w:tcBorders>
            <w:vAlign w:val="center"/>
          </w:tcPr>
          <w:p w14:paraId="36D58A18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寸近照</w:t>
            </w:r>
          </w:p>
        </w:tc>
      </w:tr>
      <w:tr w:rsidR="00386E01" w14:paraId="066A8A82" w14:textId="77777777" w:rsidTr="00EF1974">
        <w:trPr>
          <w:cantSplit/>
          <w:trHeight w:val="603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0CC0D60C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5CE032AB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004BFB0" w14:textId="391AF2BB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713A7630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l2br w:val="nil"/>
              <w:tr2bl w:val="nil"/>
            </w:tcBorders>
            <w:vAlign w:val="center"/>
          </w:tcPr>
          <w:p w14:paraId="6AD4F291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72F6FEC1" w14:textId="77777777" w:rsidTr="00EF1974">
        <w:trPr>
          <w:cantSplit/>
          <w:trHeight w:val="603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0504B02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635A64E4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DDD5E84" w14:textId="040E0B39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507F9FB4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l2br w:val="nil"/>
              <w:tr2bl w:val="nil"/>
            </w:tcBorders>
            <w:vAlign w:val="center"/>
          </w:tcPr>
          <w:p w14:paraId="4B1EAD9B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060A4CA0" w14:textId="77777777" w:rsidTr="00EF1974">
        <w:trPr>
          <w:cantSplit/>
          <w:trHeight w:val="603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08981E17" w14:textId="1AF49E88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4EC70217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43A80CDD" w14:textId="739680F5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</w:t>
            </w:r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21025254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l2br w:val="nil"/>
              <w:tr2bl w:val="nil"/>
            </w:tcBorders>
            <w:vAlign w:val="center"/>
          </w:tcPr>
          <w:p w14:paraId="711D2466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3493CE59" w14:textId="77777777" w:rsidTr="00EF1974">
        <w:trPr>
          <w:cantSplit/>
          <w:trHeight w:val="603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542A5B6F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是否挂科</w:t>
            </w:r>
            <w:proofErr w:type="gramEnd"/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78028BD6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4BB7AC5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77618BF0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7442751D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4CB87106" w14:textId="77777777" w:rsidTr="00EF1974">
        <w:trPr>
          <w:cantSplit/>
          <w:trHeight w:val="603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5600D11" w14:textId="22B1079F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邮</w:t>
            </w:r>
            <w:proofErr w:type="gramEnd"/>
            <w:r w:rsidR="00EF19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箱</w:t>
            </w: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 w14:paraId="70E20BC1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AE9EF5D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2"/>
            <w:tcBorders>
              <w:tl2br w:val="nil"/>
              <w:tr2bl w:val="nil"/>
            </w:tcBorders>
            <w:vAlign w:val="center"/>
          </w:tcPr>
          <w:p w14:paraId="6B908D30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 w14:paraId="23855271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2EFB3F50" w14:textId="77777777" w:rsidTr="00EF1974">
        <w:trPr>
          <w:cantSplit/>
          <w:trHeight w:val="603"/>
          <w:jc w:val="center"/>
        </w:trPr>
        <w:tc>
          <w:tcPr>
            <w:tcW w:w="9693" w:type="dxa"/>
            <w:gridSpan w:val="7"/>
            <w:tcBorders>
              <w:tl2br w:val="nil"/>
              <w:tr2bl w:val="nil"/>
            </w:tcBorders>
            <w:vAlign w:val="center"/>
          </w:tcPr>
          <w:p w14:paraId="5AD4C0F4" w14:textId="77777777" w:rsidR="00386E01" w:rsidRDefault="00DC34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大学期间学习（工作）经历</w:t>
            </w:r>
          </w:p>
        </w:tc>
      </w:tr>
      <w:tr w:rsidR="00386E01" w14:paraId="51063A91" w14:textId="77777777" w:rsidTr="00EF1974">
        <w:trPr>
          <w:cantSplit/>
          <w:trHeight w:val="603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77B89E66" w14:textId="77777777" w:rsidR="00386E01" w:rsidRDefault="00DC34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00A1B40E" w14:textId="77777777" w:rsidR="00386E01" w:rsidRDefault="00DC34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所在部门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社团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56854072" w14:textId="77777777" w:rsidR="00386E01" w:rsidRDefault="00DC34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从事工作或担任职务</w:t>
            </w:r>
          </w:p>
        </w:tc>
      </w:tr>
      <w:tr w:rsidR="00386E01" w14:paraId="4581E160" w14:textId="77777777" w:rsidTr="00EF1974">
        <w:trPr>
          <w:cantSplit/>
          <w:trHeight w:val="603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7701BA38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1851E59D" w14:textId="77777777" w:rsidR="00386E01" w:rsidRDefault="003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18E287D6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</w:tr>
      <w:tr w:rsidR="00386E01" w14:paraId="6AF67BEA" w14:textId="77777777" w:rsidTr="00EF1974">
        <w:trPr>
          <w:cantSplit/>
          <w:trHeight w:val="603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22B00867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563F19CE" w14:textId="77777777" w:rsidR="00386E01" w:rsidRDefault="003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4DCDCB20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</w:tr>
      <w:tr w:rsidR="00386E01" w14:paraId="1135F13D" w14:textId="77777777" w:rsidTr="00EF1974">
        <w:trPr>
          <w:cantSplit/>
          <w:trHeight w:val="603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0CFCB26D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5555C129" w14:textId="77777777" w:rsidR="00386E01" w:rsidRDefault="003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55E01943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</w:tr>
      <w:tr w:rsidR="00386E01" w14:paraId="32CD1224" w14:textId="77777777" w:rsidTr="00EF1974">
        <w:trPr>
          <w:cantSplit/>
          <w:trHeight w:val="603"/>
          <w:jc w:val="center"/>
        </w:trPr>
        <w:tc>
          <w:tcPr>
            <w:tcW w:w="3230" w:type="dxa"/>
            <w:gridSpan w:val="2"/>
            <w:tcBorders>
              <w:tl2br w:val="nil"/>
              <w:tr2bl w:val="nil"/>
            </w:tcBorders>
            <w:vAlign w:val="center"/>
          </w:tcPr>
          <w:p w14:paraId="5D747917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0" w:type="dxa"/>
            <w:gridSpan w:val="3"/>
            <w:tcBorders>
              <w:tl2br w:val="nil"/>
              <w:tr2bl w:val="nil"/>
            </w:tcBorders>
            <w:vAlign w:val="center"/>
          </w:tcPr>
          <w:p w14:paraId="58564F94" w14:textId="77777777" w:rsidR="00386E01" w:rsidRDefault="003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l2br w:val="nil"/>
              <w:tr2bl w:val="nil"/>
            </w:tcBorders>
            <w:vAlign w:val="center"/>
          </w:tcPr>
          <w:p w14:paraId="0237D402" w14:textId="77777777" w:rsidR="00386E01" w:rsidRDefault="00386E01">
            <w:pPr>
              <w:jc w:val="center"/>
              <w:rPr>
                <w:sz w:val="32"/>
                <w:szCs w:val="32"/>
              </w:rPr>
            </w:pPr>
          </w:p>
        </w:tc>
      </w:tr>
      <w:tr w:rsidR="00386E01" w14:paraId="4F37AEA1" w14:textId="77777777" w:rsidTr="00EF1974">
        <w:trPr>
          <w:cantSplit/>
          <w:trHeight w:val="4677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003DB884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个人简介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5ADC445E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0C4F9895" w14:textId="77777777" w:rsidTr="00EF1974">
        <w:trPr>
          <w:cantSplit/>
          <w:trHeight w:val="3021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6332E9B" w14:textId="77777777" w:rsidR="00386E01" w:rsidRDefault="00DC3435">
            <w:pPr>
              <w:pStyle w:val="TableParagraph"/>
              <w:spacing w:before="48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lastRenderedPageBreak/>
              <w:t>主要事迹</w:t>
            </w:r>
          </w:p>
          <w:p w14:paraId="148FBB2A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及荣誉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690BFF57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7ADDBCE5" w14:textId="77777777" w:rsidTr="00EF1974">
        <w:trPr>
          <w:cantSplit/>
          <w:trHeight w:val="3276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649D35CA" w14:textId="77777777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特长爱好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7E255FEB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643B2268" w14:textId="77777777" w:rsidTr="00EF1974">
        <w:trPr>
          <w:cantSplit/>
          <w:trHeight w:val="3555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27A48737" w14:textId="77777777" w:rsidR="00386E01" w:rsidRDefault="00DC3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工作设想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6DE423B7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86E01" w14:paraId="40EE265A" w14:textId="77777777" w:rsidTr="00EF1974">
        <w:trPr>
          <w:cantSplit/>
          <w:trHeight w:val="3648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 w14:paraId="4BA3E498" w14:textId="2B7A7F2D" w:rsidR="00386E01" w:rsidRDefault="00DC34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备</w:t>
            </w:r>
            <w:r w:rsidR="00EF1974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 xml:space="preserve"> </w:t>
            </w:r>
            <w:r w:rsidR="00EF1974"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注</w:t>
            </w:r>
          </w:p>
        </w:tc>
        <w:tc>
          <w:tcPr>
            <w:tcW w:w="8247" w:type="dxa"/>
            <w:gridSpan w:val="6"/>
            <w:tcBorders>
              <w:tl2br w:val="nil"/>
              <w:tr2bl w:val="nil"/>
            </w:tcBorders>
            <w:vAlign w:val="center"/>
          </w:tcPr>
          <w:p w14:paraId="69857BE0" w14:textId="77777777" w:rsidR="00386E01" w:rsidRDefault="00386E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B422CB4" w14:textId="77777777" w:rsidR="00386E01" w:rsidRDefault="00386E01">
      <w:pPr>
        <w:rPr>
          <w:sz w:val="24"/>
          <w:szCs w:val="24"/>
        </w:rPr>
      </w:pPr>
    </w:p>
    <w:sectPr w:rsidR="00386E01">
      <w:pgSz w:w="11906" w:h="16838"/>
      <w:pgMar w:top="1247" w:right="1134" w:bottom="1247" w:left="1134" w:header="851" w:footer="992" w:gutter="0"/>
      <w:pgNumType w:start="1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6C7A" w14:textId="77777777" w:rsidR="00DC3435" w:rsidRDefault="00DC3435">
      <w:r>
        <w:separator/>
      </w:r>
    </w:p>
  </w:endnote>
  <w:endnote w:type="continuationSeparator" w:id="0">
    <w:p w14:paraId="0E823FDC" w14:textId="77777777" w:rsidR="00DC3435" w:rsidRDefault="00DC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B236" w14:textId="77777777" w:rsidR="00DC3435" w:rsidRDefault="00DC3435">
      <w:r>
        <w:separator/>
      </w:r>
    </w:p>
  </w:footnote>
  <w:footnote w:type="continuationSeparator" w:id="0">
    <w:p w14:paraId="0892FAEA" w14:textId="77777777" w:rsidR="00DC3435" w:rsidRDefault="00DC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3D3D27"/>
    <w:rsid w:val="000257DD"/>
    <w:rsid w:val="000D3F17"/>
    <w:rsid w:val="0017262C"/>
    <w:rsid w:val="002F5037"/>
    <w:rsid w:val="00342371"/>
    <w:rsid w:val="00386E01"/>
    <w:rsid w:val="00386E35"/>
    <w:rsid w:val="003E0F42"/>
    <w:rsid w:val="00422F70"/>
    <w:rsid w:val="004A3DB6"/>
    <w:rsid w:val="00555C3A"/>
    <w:rsid w:val="005D2B4D"/>
    <w:rsid w:val="00650553"/>
    <w:rsid w:val="006F36FC"/>
    <w:rsid w:val="00761517"/>
    <w:rsid w:val="00D617F4"/>
    <w:rsid w:val="00DC3435"/>
    <w:rsid w:val="00E7591E"/>
    <w:rsid w:val="00E76008"/>
    <w:rsid w:val="00EF1974"/>
    <w:rsid w:val="00FA1D7D"/>
    <w:rsid w:val="00FA378D"/>
    <w:rsid w:val="15C71326"/>
    <w:rsid w:val="4FDF0482"/>
    <w:rsid w:val="583D3D27"/>
    <w:rsid w:val="58492D88"/>
    <w:rsid w:val="6C9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6D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vis\AppData\Roaming\kingsoft\office6\templates\download\ebea2dba-9d8c-40b3-9b2f-d82170e0bfdb\&#23398;&#29983;&#20250;&#25307;&#2603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学生会招新报名表.docx</Template>
  <TotalTime>4</TotalTime>
  <Pages>2</Pages>
  <Words>35</Words>
  <Characters>204</Characters>
  <Application>Microsoft Office Word</Application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2022-03-09T06:32:00Z</dcterms:created>
  <dcterms:modified xsi:type="dcterms:W3CDTF">2022-03-09T07:21:00Z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TemplateUUID">
    <vt:lpwstr>v1.0_mb_xx5/JR1EET9voHqTGOCjqg==</vt:lpwstr>
  </property>
  <property fmtid="{D5CDD505-2E9C-101B-9397-08002B2CF9AE}" pid="4" name="ICV">
    <vt:lpwstr>7736D01C28F94E4AB39C48E1F43CBFCC</vt:lpwstr>
  </property>
</Properties>
</file>